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6386" w14:textId="77777777" w:rsidR="00431441" w:rsidRDefault="00000000">
      <w:pPr>
        <w:pStyle w:val="Standard"/>
        <w:spacing w:line="360" w:lineRule="auto"/>
        <w:jc w:val="center"/>
      </w:pPr>
      <w:r>
        <w:rPr>
          <w:rFonts w:ascii="CIDFont+F1" w:hAnsi="CIDFont+F1"/>
          <w:b/>
          <w:bCs/>
        </w:rPr>
        <w:t>ALLEGATO A</w:t>
      </w:r>
    </w:p>
    <w:p w14:paraId="498CE3A5" w14:textId="77777777" w:rsidR="00431441" w:rsidRDefault="00000000">
      <w:pPr>
        <w:pStyle w:val="Standard"/>
        <w:spacing w:line="360" w:lineRule="auto"/>
        <w:jc w:val="center"/>
      </w:pPr>
      <w:r>
        <w:rPr>
          <w:rFonts w:ascii="CIDFont+F1" w:hAnsi="CIDFont+F1"/>
          <w:b/>
          <w:bCs/>
        </w:rPr>
        <w:t>DOMANDA DI PARTECIPAZIONE</w:t>
      </w:r>
    </w:p>
    <w:p w14:paraId="3D061439" w14:textId="77777777" w:rsidR="00431441" w:rsidRDefault="00431441">
      <w:pPr>
        <w:pStyle w:val="Standard"/>
        <w:spacing w:line="360" w:lineRule="auto"/>
        <w:jc w:val="center"/>
        <w:rPr>
          <w:b/>
          <w:bCs/>
        </w:rPr>
      </w:pPr>
    </w:p>
    <w:p w14:paraId="2D429C09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  <w:b/>
          <w:bCs/>
        </w:rPr>
        <w:t>(per le persone fisiche)</w:t>
      </w:r>
    </w:p>
    <w:p w14:paraId="6F68CA20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Il/la sottoscritto/a____________________________________________________________</w:t>
      </w:r>
    </w:p>
    <w:p w14:paraId="221F2B0F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Cod. fiscale n. ______________________________________________________</w:t>
      </w:r>
    </w:p>
    <w:p w14:paraId="20C394A0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data e luogo di nascita ________________________________________________</w:t>
      </w:r>
    </w:p>
    <w:p w14:paraId="0A297E1E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residente in Via/Viale/Piazza ___________________________________________</w:t>
      </w:r>
    </w:p>
    <w:p w14:paraId="74D7FD04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Comune di _________________________________________________________</w:t>
      </w:r>
    </w:p>
    <w:p w14:paraId="1D128488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Prov. ________ Cap. __________Posta elettronica/PEC _____________________</w:t>
      </w:r>
    </w:p>
    <w:p w14:paraId="6A731578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Cell. ______________________________________________________________</w:t>
      </w:r>
    </w:p>
    <w:p w14:paraId="5C0B820C" w14:textId="77777777" w:rsidR="00431441" w:rsidRDefault="00431441">
      <w:pPr>
        <w:pStyle w:val="Standard"/>
        <w:spacing w:line="360" w:lineRule="auto"/>
      </w:pPr>
    </w:p>
    <w:p w14:paraId="4088DDF3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  <w:b/>
          <w:bCs/>
        </w:rPr>
        <w:t>(per le persone giuridiche o imprese di carattere personale)</w:t>
      </w:r>
    </w:p>
    <w:p w14:paraId="5DB79A14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Denominazione _______________________________________</w:t>
      </w:r>
    </w:p>
    <w:p w14:paraId="679ED332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Cod. fiscale n. _________________________________________________________</w:t>
      </w:r>
    </w:p>
    <w:p w14:paraId="53190E83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P. IVA --_</w:t>
      </w:r>
    </w:p>
    <w:p w14:paraId="034EA045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Nome e cognome del rappresentante legale _________________</w:t>
      </w:r>
    </w:p>
    <w:p w14:paraId="7A672106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______________________________________________________________________</w:t>
      </w:r>
    </w:p>
    <w:p w14:paraId="616AD898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data e luogo di nascita _________________</w:t>
      </w:r>
    </w:p>
    <w:p w14:paraId="5B0421E6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Sede legale in Via/Viale/Piazza _________________</w:t>
      </w:r>
    </w:p>
    <w:p w14:paraId="489556DC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Comune di ____________________________________________________</w:t>
      </w:r>
    </w:p>
    <w:p w14:paraId="24321BC0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Prov. __________________________________________ Cap. ___________</w:t>
      </w:r>
    </w:p>
    <w:p w14:paraId="315F68D2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>Posta elettronica/PEC ____________________________________________________</w:t>
      </w:r>
    </w:p>
    <w:p w14:paraId="3445127D" w14:textId="77777777" w:rsidR="00431441" w:rsidRDefault="00000000">
      <w:pPr>
        <w:pStyle w:val="Standard"/>
        <w:spacing w:line="360" w:lineRule="auto"/>
        <w:rPr>
          <w:rFonts w:ascii="CIDFont+F2" w:hAnsi="CIDFont+F2" w:hint="eastAsia"/>
        </w:rPr>
      </w:pPr>
      <w:r>
        <w:rPr>
          <w:rFonts w:ascii="CIDFont+F2" w:hAnsi="CIDFont+F2"/>
        </w:rPr>
        <w:t>Cell. ________________________________________________________________</w:t>
      </w:r>
    </w:p>
    <w:p w14:paraId="58E302DA" w14:textId="77777777" w:rsidR="00431441" w:rsidRDefault="00431441">
      <w:pPr>
        <w:pStyle w:val="Standard"/>
        <w:spacing w:line="360" w:lineRule="auto"/>
      </w:pPr>
    </w:p>
    <w:p w14:paraId="17F13CF0" w14:textId="77777777" w:rsidR="00431441" w:rsidRDefault="00000000">
      <w:pPr>
        <w:pStyle w:val="Standard"/>
        <w:spacing w:line="360" w:lineRule="auto"/>
        <w:jc w:val="center"/>
      </w:pPr>
      <w:r>
        <w:rPr>
          <w:rFonts w:ascii="CIDFont+F1" w:hAnsi="CIDFont+F1"/>
        </w:rPr>
        <w:t>CHIEDE</w:t>
      </w:r>
    </w:p>
    <w:p w14:paraId="1CBB9191" w14:textId="77777777" w:rsidR="00431441" w:rsidRDefault="00431441">
      <w:pPr>
        <w:pStyle w:val="Standard"/>
        <w:spacing w:line="360" w:lineRule="auto"/>
      </w:pPr>
    </w:p>
    <w:p w14:paraId="62CC1B00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di partecipare al bando d’asta pubblica per la vendita di automezzo di proprietà</w:t>
      </w:r>
    </w:p>
    <w:p w14:paraId="4B34B919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del CONSORZIO SERVIZI SOCIALI DELL’ OLGIATESE</w:t>
      </w:r>
    </w:p>
    <w:p w14:paraId="40ADD5B7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A tal fine ai sensi degli artt. 46 e 47 DPR 445/2000, consapevole delle sanzioni</w:t>
      </w:r>
    </w:p>
    <w:p w14:paraId="67EC9AF4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penali previste dall'art. 76 DPR 445/2000 per le ipotesi di falsità in atti e dichiarazioni</w:t>
      </w:r>
    </w:p>
    <w:p w14:paraId="7B017BCC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mendaci ivi indicate,</w:t>
      </w:r>
    </w:p>
    <w:p w14:paraId="02F7364D" w14:textId="77777777" w:rsidR="00431441" w:rsidRDefault="00431441">
      <w:pPr>
        <w:pStyle w:val="Standard"/>
        <w:spacing w:line="360" w:lineRule="auto"/>
        <w:jc w:val="both"/>
      </w:pPr>
    </w:p>
    <w:p w14:paraId="60EADEBE" w14:textId="77777777" w:rsidR="00431441" w:rsidRDefault="00431441">
      <w:pPr>
        <w:pStyle w:val="Standard"/>
        <w:spacing w:line="360" w:lineRule="auto"/>
        <w:jc w:val="both"/>
      </w:pPr>
    </w:p>
    <w:p w14:paraId="2D7016C3" w14:textId="77777777" w:rsidR="00431441" w:rsidRDefault="00000000">
      <w:pPr>
        <w:pStyle w:val="Standard"/>
        <w:spacing w:line="360" w:lineRule="auto"/>
        <w:jc w:val="center"/>
        <w:rPr>
          <w:rFonts w:ascii="CIDFont+F1" w:hAnsi="CIDFont+F1" w:hint="eastAsia"/>
        </w:rPr>
      </w:pPr>
      <w:r>
        <w:rPr>
          <w:rFonts w:ascii="CIDFont+F1" w:hAnsi="CIDFont+F1"/>
        </w:rPr>
        <w:lastRenderedPageBreak/>
        <w:t>DICHIARA</w:t>
      </w:r>
    </w:p>
    <w:p w14:paraId="40260B5C" w14:textId="77777777" w:rsidR="00431441" w:rsidRDefault="00431441">
      <w:pPr>
        <w:pStyle w:val="Standard"/>
        <w:spacing w:line="360" w:lineRule="auto"/>
        <w:jc w:val="center"/>
      </w:pPr>
    </w:p>
    <w:p w14:paraId="0E8E9E11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1. </w:t>
      </w:r>
      <w:r>
        <w:rPr>
          <w:rFonts w:ascii="CIDFont+F2" w:hAnsi="CIDFont+F2"/>
        </w:rPr>
        <w:t>che le generalità del sottoscrittore del presente atto sono quelle sopra indicate;</w:t>
      </w:r>
    </w:p>
    <w:p w14:paraId="1052BD42" w14:textId="77777777" w:rsidR="00431441" w:rsidRDefault="00431441">
      <w:pPr>
        <w:pStyle w:val="Standard"/>
        <w:spacing w:line="360" w:lineRule="auto"/>
        <w:jc w:val="both"/>
      </w:pPr>
    </w:p>
    <w:p w14:paraId="5133409A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2. </w:t>
      </w:r>
      <w:r>
        <w:rPr>
          <w:rFonts w:ascii="CIDFont+F2" w:hAnsi="CIDFont+F2"/>
        </w:rPr>
        <w:t>di non essere interdetto, inabilitato o fallito o sottoposto ad altra procedura</w:t>
      </w:r>
    </w:p>
    <w:p w14:paraId="3642338E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concorsuale e di non avere in corso procedure per la dichiarazione di</w:t>
      </w:r>
    </w:p>
    <w:p w14:paraId="24C09FBC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alcuno di tali stati;</w:t>
      </w:r>
    </w:p>
    <w:p w14:paraId="0CBCBE46" w14:textId="77777777" w:rsidR="00431441" w:rsidRDefault="00431441">
      <w:pPr>
        <w:pStyle w:val="Standard"/>
        <w:spacing w:line="360" w:lineRule="auto"/>
        <w:jc w:val="both"/>
      </w:pPr>
    </w:p>
    <w:p w14:paraId="3FDC4824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3. </w:t>
      </w:r>
      <w:r>
        <w:rPr>
          <w:rFonts w:ascii="CIDFont+F2" w:hAnsi="CIDFont+F2"/>
        </w:rPr>
        <w:t xml:space="preserve">l’insussistenza di cause di esclusione di cui all’art.94 del </w:t>
      </w:r>
      <w:proofErr w:type="spellStart"/>
      <w:r>
        <w:rPr>
          <w:rFonts w:ascii="CIDFont+F2" w:hAnsi="CIDFont+F2"/>
        </w:rPr>
        <w:t>D.Lgs</w:t>
      </w:r>
      <w:proofErr w:type="spellEnd"/>
      <w:r>
        <w:rPr>
          <w:rFonts w:ascii="CIDFont+F2" w:hAnsi="CIDFont+F2"/>
        </w:rPr>
        <w:t xml:space="preserve"> 36/</w:t>
      </w:r>
      <w:proofErr w:type="gramStart"/>
      <w:r>
        <w:rPr>
          <w:rFonts w:ascii="CIDFont+F2" w:hAnsi="CIDFont+F2"/>
        </w:rPr>
        <w:t>2023 ;</w:t>
      </w:r>
      <w:proofErr w:type="gramEnd"/>
    </w:p>
    <w:p w14:paraId="00C85636" w14:textId="77777777" w:rsidR="00431441" w:rsidRDefault="00431441">
      <w:pPr>
        <w:pStyle w:val="Standard"/>
        <w:spacing w:line="360" w:lineRule="auto"/>
        <w:jc w:val="both"/>
      </w:pPr>
    </w:p>
    <w:p w14:paraId="20A013E3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4. </w:t>
      </w:r>
      <w:r>
        <w:rPr>
          <w:rFonts w:ascii="CIDFont+F2" w:hAnsi="CIDFont+F2"/>
        </w:rPr>
        <w:t>di non avere riportato condanne od altri provvedimenti che comportano la</w:t>
      </w:r>
    </w:p>
    <w:p w14:paraId="38279CC5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perdita o la sospensione della capacità di contrattare con la Pubblica</w:t>
      </w:r>
    </w:p>
    <w:p w14:paraId="62B60479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Amministrazione;</w:t>
      </w:r>
    </w:p>
    <w:p w14:paraId="7BD68273" w14:textId="77777777" w:rsidR="00431441" w:rsidRDefault="00431441">
      <w:pPr>
        <w:pStyle w:val="Standard"/>
        <w:spacing w:line="360" w:lineRule="auto"/>
        <w:jc w:val="both"/>
      </w:pPr>
    </w:p>
    <w:p w14:paraId="6F577694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5. </w:t>
      </w:r>
      <w:r>
        <w:rPr>
          <w:rFonts w:ascii="CIDFont+F2" w:hAnsi="CIDFont+F2"/>
        </w:rPr>
        <w:t>in caso di impresa, di essere in regola con gli obblighi di cui alla Legge 12</w:t>
      </w:r>
    </w:p>
    <w:p w14:paraId="096CEEE6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marzo 1999 n. 68 che disciplina il diritto al lavoro dei disabili ovvero di non</w:t>
      </w:r>
    </w:p>
    <w:p w14:paraId="3315AD05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essere soggetto agli obblighi di cui alla legge medesima;</w:t>
      </w:r>
    </w:p>
    <w:p w14:paraId="619B6CE2" w14:textId="77777777" w:rsidR="00431441" w:rsidRDefault="00431441">
      <w:pPr>
        <w:pStyle w:val="Standard"/>
        <w:spacing w:line="360" w:lineRule="auto"/>
        <w:jc w:val="both"/>
      </w:pPr>
    </w:p>
    <w:p w14:paraId="22AD12AA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6. </w:t>
      </w:r>
      <w:r>
        <w:rPr>
          <w:rFonts w:ascii="CIDFont+F2" w:hAnsi="CIDFont+F2"/>
        </w:rPr>
        <w:t>di voler partecipare alla procedura competitiva per l'alienazione dei veicoli</w:t>
      </w:r>
    </w:p>
    <w:p w14:paraId="64B1C132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di proprietà del Consorzio Servizi Sociali dell’Olgiatese per l’automezzo modello</w:t>
      </w:r>
    </w:p>
    <w:p w14:paraId="124D9946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 xml:space="preserve">FIAT </w:t>
      </w:r>
      <w:proofErr w:type="gramStart"/>
      <w:r>
        <w:rPr>
          <w:rFonts w:ascii="CIDFont+F2" w:hAnsi="CIDFont+F2"/>
        </w:rPr>
        <w:t>SCUDO  Targa</w:t>
      </w:r>
      <w:proofErr w:type="gramEnd"/>
      <w:r>
        <w:rPr>
          <w:rFonts w:ascii="CIDFont+F2" w:hAnsi="CIDFont+F2"/>
        </w:rPr>
        <w:t xml:space="preserve"> EF143HC;</w:t>
      </w:r>
    </w:p>
    <w:p w14:paraId="45FDBA71" w14:textId="77777777" w:rsidR="00431441" w:rsidRDefault="00431441">
      <w:pPr>
        <w:pStyle w:val="Standard"/>
        <w:spacing w:line="360" w:lineRule="auto"/>
        <w:jc w:val="both"/>
      </w:pPr>
    </w:p>
    <w:p w14:paraId="31E65ABE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7. </w:t>
      </w:r>
      <w:r>
        <w:rPr>
          <w:rFonts w:ascii="CIDFont+F2" w:hAnsi="CIDFont+F2"/>
        </w:rPr>
        <w:t>di accettare integralmente ed incondizionatamente tutte le disposizioni</w:t>
      </w:r>
    </w:p>
    <w:p w14:paraId="6D33EEC2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contenute nella procedura d’Asta e nel relativo disciplinare; di comprenderne</w:t>
      </w:r>
    </w:p>
    <w:p w14:paraId="7C5B6A1B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pienamente e di accettarne ogni effetto giuridico ad essi connesso, con rinuncia</w:t>
      </w:r>
    </w:p>
    <w:p w14:paraId="5A0281B9" w14:textId="77777777" w:rsidR="00431441" w:rsidRDefault="00000000">
      <w:pPr>
        <w:pStyle w:val="Standard"/>
        <w:spacing w:line="360" w:lineRule="auto"/>
        <w:jc w:val="both"/>
        <w:rPr>
          <w:rFonts w:ascii="CIDFont+F2" w:hAnsi="CIDFont+F2" w:hint="eastAsia"/>
        </w:rPr>
      </w:pPr>
      <w:r>
        <w:rPr>
          <w:rFonts w:ascii="CIDFont+F2" w:hAnsi="CIDFont+F2"/>
        </w:rPr>
        <w:t>ad ogni successiva contestazione;</w:t>
      </w:r>
    </w:p>
    <w:p w14:paraId="2D37700C" w14:textId="77777777" w:rsidR="00431441" w:rsidRDefault="00431441">
      <w:pPr>
        <w:pStyle w:val="Standard"/>
        <w:spacing w:line="360" w:lineRule="auto"/>
        <w:jc w:val="both"/>
        <w:rPr>
          <w:rFonts w:ascii="CIDFont+F2" w:hAnsi="CIDFont+F2" w:hint="eastAsia"/>
        </w:rPr>
      </w:pPr>
    </w:p>
    <w:p w14:paraId="42D24E08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8. Di accettare le condizioni del mezzo nello stato in cui si trova come specificato dal punto n.8 del bando.</w:t>
      </w:r>
    </w:p>
    <w:p w14:paraId="1908624C" w14:textId="77777777" w:rsidR="00431441" w:rsidRDefault="00431441">
      <w:pPr>
        <w:pStyle w:val="Standard"/>
        <w:spacing w:line="360" w:lineRule="auto"/>
        <w:jc w:val="both"/>
      </w:pPr>
    </w:p>
    <w:p w14:paraId="71AFCBD5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9. </w:t>
      </w:r>
      <w:r>
        <w:rPr>
          <w:rFonts w:ascii="CIDFont+F2" w:hAnsi="CIDFont+F2"/>
        </w:rPr>
        <w:t>di autorizzare espressamente il Consorzio dei Servizi Sociali dell’Olgiatese a contattare</w:t>
      </w:r>
    </w:p>
    <w:p w14:paraId="002B9C80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 xml:space="preserve"> i seguenti recapiti:</w:t>
      </w:r>
    </w:p>
    <w:p w14:paraId="241F8031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 xml:space="preserve">recapito Telefonico: __________________indirizzo </w:t>
      </w:r>
      <w:proofErr w:type="gramStart"/>
      <w:r>
        <w:rPr>
          <w:rFonts w:ascii="CIDFont+F2" w:hAnsi="CIDFont+F2"/>
        </w:rPr>
        <w:t>mail:_</w:t>
      </w:r>
      <w:proofErr w:type="gramEnd"/>
      <w:r>
        <w:rPr>
          <w:rFonts w:ascii="CIDFont+F2" w:hAnsi="CIDFont+F2"/>
        </w:rPr>
        <w:t>______________________</w:t>
      </w:r>
    </w:p>
    <w:p w14:paraId="6785994A" w14:textId="77777777" w:rsidR="00431441" w:rsidRDefault="00431441">
      <w:pPr>
        <w:pStyle w:val="Standard"/>
        <w:spacing w:line="360" w:lineRule="auto"/>
        <w:jc w:val="both"/>
      </w:pPr>
    </w:p>
    <w:p w14:paraId="0B568AAC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10. </w:t>
      </w:r>
      <w:r>
        <w:rPr>
          <w:rFonts w:ascii="CIDFont+F2" w:hAnsi="CIDFont+F2"/>
        </w:rPr>
        <w:t xml:space="preserve">di autorizzare, ai sensi del </w:t>
      </w:r>
      <w:proofErr w:type="spellStart"/>
      <w:r>
        <w:rPr>
          <w:rFonts w:ascii="CIDFont+F2" w:hAnsi="CIDFont+F2"/>
        </w:rPr>
        <w:t>D.Lgs</w:t>
      </w:r>
      <w:proofErr w:type="spellEnd"/>
      <w:r>
        <w:rPr>
          <w:rFonts w:ascii="CIDFont+F2" w:hAnsi="CIDFont+F2"/>
        </w:rPr>
        <w:t xml:space="preserve"> 196/2003 e del GDPR n. 679/2016, il</w:t>
      </w:r>
    </w:p>
    <w:p w14:paraId="12129359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lastRenderedPageBreak/>
        <w:t>trattamento dei dati dichiarati nella presente domanda di partecipazione</w:t>
      </w:r>
    </w:p>
    <w:p w14:paraId="6DAB6CE9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esclusivamente per le finalità previste dalle norme vigenti strettamente</w:t>
      </w:r>
    </w:p>
    <w:p w14:paraId="647E0D98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connesse alla presente procedura;</w:t>
      </w:r>
    </w:p>
    <w:p w14:paraId="52DC703C" w14:textId="77777777" w:rsidR="00431441" w:rsidRDefault="00431441">
      <w:pPr>
        <w:pStyle w:val="Standard"/>
        <w:spacing w:line="360" w:lineRule="auto"/>
        <w:jc w:val="both"/>
      </w:pPr>
    </w:p>
    <w:p w14:paraId="6DCA9CD7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11. </w:t>
      </w:r>
      <w:r>
        <w:rPr>
          <w:rFonts w:ascii="CIDFont+F2" w:hAnsi="CIDFont+F2"/>
        </w:rPr>
        <w:t>di provvedere, in caso di aggiudicazione, ad effettuare il versamento della</w:t>
      </w:r>
    </w:p>
    <w:p w14:paraId="10EFC54A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somma offerta nei tempi e nei modi indicati, e successivamente al ritiro del veicolo</w:t>
      </w:r>
    </w:p>
    <w:p w14:paraId="597071FC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2" w:hAnsi="CIDFont+F2"/>
        </w:rPr>
        <w:t>dopo aver espletato tutte le formalità;</w:t>
      </w:r>
    </w:p>
    <w:p w14:paraId="49D1C309" w14:textId="77777777" w:rsidR="00431441" w:rsidRDefault="00431441">
      <w:pPr>
        <w:pStyle w:val="Standard"/>
        <w:spacing w:line="360" w:lineRule="auto"/>
        <w:jc w:val="both"/>
      </w:pPr>
    </w:p>
    <w:p w14:paraId="0F341F17" w14:textId="77777777" w:rsidR="00431441" w:rsidRDefault="00000000">
      <w:pPr>
        <w:pStyle w:val="Standard"/>
        <w:spacing w:line="360" w:lineRule="auto"/>
        <w:jc w:val="both"/>
      </w:pPr>
      <w:r>
        <w:rPr>
          <w:rFonts w:ascii="CIDFont+F3" w:hAnsi="CIDFont+F3"/>
          <w:sz w:val="22"/>
        </w:rPr>
        <w:t xml:space="preserve">12. </w:t>
      </w:r>
      <w:r>
        <w:rPr>
          <w:rFonts w:ascii="CIDFont+F2" w:hAnsi="CIDFont+F2"/>
        </w:rPr>
        <w:t>di essere esente dall’imposta di bollo, ai sensi della seguente normativa:</w:t>
      </w:r>
    </w:p>
    <w:p w14:paraId="5D9981A2" w14:textId="77777777" w:rsidR="00431441" w:rsidRDefault="00000000">
      <w:pPr>
        <w:pStyle w:val="Standard"/>
        <w:spacing w:line="360" w:lineRule="auto"/>
        <w:jc w:val="both"/>
        <w:rPr>
          <w:rFonts w:ascii="CIDFont+F2" w:hAnsi="CIDFont+F2" w:hint="eastAsia"/>
        </w:rPr>
      </w:pPr>
      <w:r>
        <w:rPr>
          <w:rFonts w:ascii="CIDFont+F2" w:hAnsi="CIDFont+F2"/>
        </w:rPr>
        <w:t>___________________________________________________________________</w:t>
      </w:r>
    </w:p>
    <w:p w14:paraId="650EFA3E" w14:textId="77777777" w:rsidR="00431441" w:rsidRDefault="00431441">
      <w:pPr>
        <w:pStyle w:val="Standard"/>
        <w:spacing w:line="360" w:lineRule="auto"/>
        <w:jc w:val="both"/>
      </w:pPr>
    </w:p>
    <w:p w14:paraId="0AA306ED" w14:textId="77777777" w:rsidR="00431441" w:rsidRDefault="00000000">
      <w:pPr>
        <w:pStyle w:val="Standard"/>
        <w:jc w:val="both"/>
      </w:pPr>
      <w:r>
        <w:rPr>
          <w:rFonts w:ascii="CIDFont+F2" w:hAnsi="CIDFont+F2"/>
        </w:rPr>
        <w:t>Si allega copia di un documento di identità del sottoscrittore in corso di validità:</w:t>
      </w:r>
    </w:p>
    <w:p w14:paraId="2B4D62E1" w14:textId="77777777" w:rsidR="00431441" w:rsidRDefault="00431441">
      <w:pPr>
        <w:pStyle w:val="Standard"/>
      </w:pPr>
    </w:p>
    <w:p w14:paraId="52D70EBB" w14:textId="77777777" w:rsidR="00431441" w:rsidRDefault="00431441">
      <w:pPr>
        <w:pStyle w:val="Standard"/>
      </w:pPr>
    </w:p>
    <w:p w14:paraId="1F5CF03B" w14:textId="77777777" w:rsidR="00431441" w:rsidRDefault="00431441">
      <w:pPr>
        <w:pStyle w:val="Standard"/>
      </w:pPr>
    </w:p>
    <w:p w14:paraId="4B78C82C" w14:textId="77777777" w:rsidR="00431441" w:rsidRDefault="00431441">
      <w:pPr>
        <w:pStyle w:val="Standard"/>
      </w:pPr>
    </w:p>
    <w:p w14:paraId="73A4176C" w14:textId="77777777" w:rsidR="00431441" w:rsidRDefault="00000000">
      <w:pPr>
        <w:pStyle w:val="Standard"/>
        <w:spacing w:line="360" w:lineRule="auto"/>
      </w:pPr>
      <w:r>
        <w:rPr>
          <w:rFonts w:ascii="CIDFont+F2" w:hAnsi="CIDFont+F2"/>
        </w:rPr>
        <w:t xml:space="preserve">Luogo e data </w:t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  <w:t>Firma</w:t>
      </w:r>
    </w:p>
    <w:sectPr w:rsidR="004314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2369" w14:textId="77777777" w:rsidR="00030FFB" w:rsidRDefault="00030FFB">
      <w:r>
        <w:separator/>
      </w:r>
    </w:p>
  </w:endnote>
  <w:endnote w:type="continuationSeparator" w:id="0">
    <w:p w14:paraId="48DA5465" w14:textId="77777777" w:rsidR="00030FFB" w:rsidRDefault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1">
    <w:altName w:val="Cambria"/>
    <w:charset w:val="00"/>
    <w:family w:val="roman"/>
    <w:pitch w:val="variable"/>
  </w:font>
  <w:font w:name="CIDFont+F2">
    <w:altName w:val="Cambria"/>
    <w:charset w:val="00"/>
    <w:family w:val="roman"/>
    <w:pitch w:val="variable"/>
  </w:font>
  <w:font w:name="CIDFont+F3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4412" w14:textId="77777777" w:rsidR="00030FFB" w:rsidRDefault="00030FFB">
      <w:r>
        <w:rPr>
          <w:color w:val="000000"/>
        </w:rPr>
        <w:separator/>
      </w:r>
    </w:p>
  </w:footnote>
  <w:footnote w:type="continuationSeparator" w:id="0">
    <w:p w14:paraId="429DCBB7" w14:textId="77777777" w:rsidR="00030FFB" w:rsidRDefault="0003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1441"/>
    <w:rsid w:val="00030FFB"/>
    <w:rsid w:val="000B208C"/>
    <w:rsid w:val="00431441"/>
    <w:rsid w:val="00A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42E8"/>
  <w15:docId w15:val="{B18CE15E-5399-4EA0-B44C-8A28DCE1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BTaiana</dc:creator>
  <cp:lastModifiedBy>Bianca Taiana</cp:lastModifiedBy>
  <cp:revision>2</cp:revision>
  <cp:lastPrinted>2025-04-08T14:32:00Z</cp:lastPrinted>
  <dcterms:created xsi:type="dcterms:W3CDTF">2025-06-10T10:26:00Z</dcterms:created>
  <dcterms:modified xsi:type="dcterms:W3CDTF">2025-06-10T10:26:00Z</dcterms:modified>
</cp:coreProperties>
</file>